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33E9E" w:rsidRDefault="00133E9E" w:rsidP="00AF3308">
            <w:pPr>
              <w:jc w:val="center"/>
              <w:rPr>
                <w:sz w:val="24"/>
              </w:rPr>
            </w:pPr>
            <w:r w:rsidRPr="00133E9E">
              <w:rPr>
                <w:sz w:val="24"/>
              </w:rPr>
              <w:t>03.</w:t>
            </w:r>
            <w:r>
              <w:rPr>
                <w:sz w:val="24"/>
                <w:lang w:val="en-US"/>
              </w:rPr>
              <w:t>10.2016</w:t>
            </w:r>
            <w:r w:rsidR="000F0EF0" w:rsidRPr="00133E9E">
              <w:rPr>
                <w:sz w:val="24"/>
              </w:rPr>
              <w:t xml:space="preserve"> 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33E9E" w:rsidRDefault="00083F5E" w:rsidP="00AF3308">
            <w:pPr>
              <w:jc w:val="center"/>
              <w:rPr>
                <w:sz w:val="24"/>
              </w:rPr>
            </w:pPr>
            <w:r w:rsidRPr="00083F5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33E9E">
              <w:rPr>
                <w:sz w:val="24"/>
                <w:lang w:val="en-US"/>
              </w:rPr>
              <w:t>11 пм</w:t>
            </w:r>
          </w:p>
        </w:tc>
      </w:tr>
    </w:tbl>
    <w:p w:rsidR="00C65DCE" w:rsidRPr="00AF5704" w:rsidRDefault="00083F5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3F5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65DCE" w:rsidRDefault="0009377B" w:rsidP="0009377B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</w:p>
    <w:p w:rsidR="0009377B" w:rsidRDefault="0009377B" w:rsidP="0009377B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Почетной грамоте Мэра ЗАТО</w:t>
      </w:r>
    </w:p>
    <w:p w:rsidR="0009377B" w:rsidRPr="0009377B" w:rsidRDefault="0009377B" w:rsidP="0009377B">
      <w:p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Северск</w:t>
      </w:r>
    </w:p>
    <w:p w:rsidR="0031792A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09377B" w:rsidRDefault="0009377B" w:rsidP="00C65DCE">
      <w:pPr>
        <w:jc w:val="both"/>
        <w:rPr>
          <w:rFonts w:ascii="Times New Roman" w:hAnsi="Times New Roman"/>
          <w:sz w:val="24"/>
          <w:szCs w:val="24"/>
        </w:rPr>
      </w:pPr>
    </w:p>
    <w:p w:rsidR="0009377B" w:rsidRPr="00C84A14" w:rsidRDefault="0009377B" w:rsidP="000937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A14">
        <w:rPr>
          <w:rFonts w:ascii="Times New Roman" w:hAnsi="Times New Roman"/>
          <w:sz w:val="28"/>
          <w:szCs w:val="28"/>
        </w:rPr>
        <w:t>В соответствии со статьей 38 Устава городского округа закрытого административно-территориального образования Северск Томской области,</w:t>
      </w:r>
    </w:p>
    <w:p w:rsidR="0009377B" w:rsidRPr="00C84A14" w:rsidRDefault="0009377B" w:rsidP="0009377B">
      <w:pPr>
        <w:jc w:val="both"/>
        <w:rPr>
          <w:rFonts w:ascii="Times New Roman" w:hAnsi="Times New Roman"/>
          <w:sz w:val="28"/>
          <w:szCs w:val="28"/>
        </w:rPr>
      </w:pPr>
      <w:r w:rsidRPr="00C84A14">
        <w:rPr>
          <w:rFonts w:ascii="Times New Roman" w:hAnsi="Times New Roman"/>
          <w:sz w:val="28"/>
          <w:szCs w:val="28"/>
        </w:rPr>
        <w:tab/>
      </w:r>
    </w:p>
    <w:p w:rsidR="0009377B" w:rsidRPr="00C84A14" w:rsidRDefault="0009377B" w:rsidP="0009377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84A14">
        <w:rPr>
          <w:rFonts w:ascii="Times New Roman" w:hAnsi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/>
          <w:sz w:val="28"/>
          <w:szCs w:val="28"/>
        </w:rPr>
        <w:t>Почетной грамоте</w:t>
      </w:r>
      <w:r w:rsidRPr="00C84A14">
        <w:rPr>
          <w:rFonts w:ascii="Times New Roman" w:hAnsi="Times New Roman"/>
          <w:sz w:val="28"/>
          <w:szCs w:val="28"/>
        </w:rPr>
        <w:t xml:space="preserve"> Мэра ЗАТО Северск согласно приложению 1.</w:t>
      </w:r>
    </w:p>
    <w:p w:rsidR="0009377B" w:rsidRPr="00C84A14" w:rsidRDefault="0009377B" w:rsidP="0009377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84A14">
        <w:rPr>
          <w:rFonts w:ascii="Times New Roman" w:hAnsi="Times New Roman"/>
          <w:sz w:val="28"/>
          <w:szCs w:val="28"/>
        </w:rPr>
        <w:t xml:space="preserve">Утвердить макет </w:t>
      </w:r>
      <w:r>
        <w:rPr>
          <w:rFonts w:ascii="Times New Roman" w:hAnsi="Times New Roman"/>
          <w:sz w:val="28"/>
          <w:szCs w:val="28"/>
        </w:rPr>
        <w:t>Почетной грамоты</w:t>
      </w:r>
      <w:r w:rsidRPr="00C84A14">
        <w:rPr>
          <w:rFonts w:ascii="Times New Roman" w:hAnsi="Times New Roman"/>
          <w:sz w:val="28"/>
          <w:szCs w:val="28"/>
        </w:rPr>
        <w:t xml:space="preserve"> Мэра ЗАТО Северск согласно приложению 2. </w:t>
      </w:r>
    </w:p>
    <w:p w:rsidR="0009377B" w:rsidRPr="00C84A14" w:rsidRDefault="00DF7F0F" w:rsidP="0009377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Pr="00DF7F0F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специальном приложении к газете «Диалог» «Официальный бюллетень правовых актов органов местного самоуправления городского округа ЗАТО Северск Томской области» и разместить на официальном сайте Думы ЗАТО Северск в информационно-телекоммуникационной сети «Интернет» (</w:t>
      </w:r>
      <w:hyperlink r:id="rId8" w:history="1"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://</w:t>
        </w:r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duma</w:t>
        </w:r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-</w:t>
        </w:r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seversk</w:t>
        </w:r>
        <w:r>
          <w:rPr>
            <w:rStyle w:val="a9"/>
            <w:rFonts w:ascii="Times New Roman" w:hAnsi="Times New Roman"/>
            <w:color w:val="000000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09377B" w:rsidRPr="00C84A14">
        <w:rPr>
          <w:rFonts w:ascii="Times New Roman" w:hAnsi="Times New Roman"/>
          <w:sz w:val="28"/>
          <w:szCs w:val="28"/>
        </w:rPr>
        <w:t>.</w:t>
      </w:r>
    </w:p>
    <w:p w:rsidR="0009377B" w:rsidRPr="00C84A14" w:rsidRDefault="0009377B" w:rsidP="0009377B">
      <w:pPr>
        <w:tabs>
          <w:tab w:val="left" w:pos="993"/>
        </w:tabs>
        <w:ind w:left="705"/>
        <w:jc w:val="both"/>
        <w:rPr>
          <w:rFonts w:ascii="Times New Roman" w:hAnsi="Times New Roman"/>
          <w:sz w:val="28"/>
          <w:szCs w:val="28"/>
        </w:rPr>
      </w:pPr>
    </w:p>
    <w:p w:rsidR="0009377B" w:rsidRPr="00C84A14" w:rsidRDefault="0009377B" w:rsidP="0009377B">
      <w:pPr>
        <w:tabs>
          <w:tab w:val="left" w:pos="993"/>
        </w:tabs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C84A14">
        <w:rPr>
          <w:rFonts w:ascii="Times New Roman" w:hAnsi="Times New Roman"/>
          <w:sz w:val="28"/>
          <w:szCs w:val="28"/>
        </w:rPr>
        <w:tab/>
      </w:r>
      <w:r w:rsidRPr="00C84A14">
        <w:rPr>
          <w:rFonts w:ascii="Times New Roman" w:hAnsi="Times New Roman"/>
          <w:sz w:val="28"/>
          <w:szCs w:val="28"/>
        </w:rPr>
        <w:tab/>
      </w:r>
      <w:r w:rsidRPr="00C84A14">
        <w:rPr>
          <w:rFonts w:ascii="Times New Roman" w:hAnsi="Times New Roman"/>
          <w:sz w:val="28"/>
          <w:szCs w:val="28"/>
        </w:rPr>
        <w:tab/>
      </w:r>
      <w:r w:rsidRPr="00C84A14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C84A14">
        <w:rPr>
          <w:rFonts w:ascii="Times New Roman" w:hAnsi="Times New Roman"/>
          <w:sz w:val="28"/>
          <w:szCs w:val="28"/>
        </w:rPr>
        <w:t>Г.А.Шамин</w:t>
      </w:r>
    </w:p>
    <w:p w:rsidR="0009377B" w:rsidRDefault="0009377B" w:rsidP="0009377B">
      <w:pPr>
        <w:jc w:val="both"/>
        <w:rPr>
          <w:rFonts w:ascii="Times New Roman" w:hAnsi="Times New Roman"/>
          <w:sz w:val="24"/>
          <w:szCs w:val="24"/>
        </w:rPr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Default="0009377B" w:rsidP="0009377B">
      <w:pPr>
        <w:pStyle w:val="ConsPlusNormal"/>
        <w:ind w:firstLine="540"/>
        <w:jc w:val="both"/>
      </w:pPr>
    </w:p>
    <w:p w:rsidR="0009377B" w:rsidRPr="00C84A14" w:rsidRDefault="0009377B" w:rsidP="0009377B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C84A14">
        <w:rPr>
          <w:sz w:val="28"/>
          <w:szCs w:val="28"/>
        </w:rPr>
        <w:t>Приложение 1</w:t>
      </w:r>
    </w:p>
    <w:p w:rsidR="0009377B" w:rsidRDefault="0009377B" w:rsidP="0009377B">
      <w:pPr>
        <w:pStyle w:val="ConsPlusNormal"/>
        <w:ind w:firstLine="540"/>
        <w:jc w:val="right"/>
        <w:rPr>
          <w:sz w:val="28"/>
          <w:szCs w:val="28"/>
        </w:rPr>
      </w:pPr>
      <w:r w:rsidRPr="00C84A1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C84A14">
        <w:rPr>
          <w:sz w:val="28"/>
          <w:szCs w:val="28"/>
        </w:rPr>
        <w:t>остановлению Мэра ЗАТО Северск</w:t>
      </w:r>
    </w:p>
    <w:p w:rsidR="0009377B" w:rsidRPr="00C84A14" w:rsidRDefault="0009377B" w:rsidP="0009377B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33E9E">
        <w:rPr>
          <w:sz w:val="28"/>
          <w:szCs w:val="28"/>
        </w:rPr>
        <w:t>от __</w:t>
      </w:r>
      <w:r w:rsidR="00133E9E">
        <w:rPr>
          <w:sz w:val="28"/>
          <w:szCs w:val="28"/>
          <w:u w:val="single"/>
        </w:rPr>
        <w:t>03.10.2016</w:t>
      </w:r>
      <w:r w:rsidRPr="00C84A14">
        <w:rPr>
          <w:sz w:val="28"/>
          <w:szCs w:val="28"/>
        </w:rPr>
        <w:t>___ № ___</w:t>
      </w:r>
      <w:r w:rsidR="00133E9E">
        <w:rPr>
          <w:sz w:val="28"/>
          <w:szCs w:val="28"/>
          <w:u w:val="single"/>
        </w:rPr>
        <w:t xml:space="preserve">11 пм  </w:t>
      </w:r>
      <w:r w:rsidRPr="00C84A14">
        <w:rPr>
          <w:sz w:val="28"/>
          <w:szCs w:val="28"/>
        </w:rPr>
        <w:t>_____</w:t>
      </w:r>
    </w:p>
    <w:p w:rsidR="0009377B" w:rsidRPr="00C84A14" w:rsidRDefault="0009377B" w:rsidP="0009377B">
      <w:pPr>
        <w:pStyle w:val="ConsPlusNormal"/>
        <w:ind w:firstLine="540"/>
        <w:jc w:val="both"/>
        <w:rPr>
          <w:sz w:val="28"/>
          <w:szCs w:val="28"/>
        </w:rPr>
      </w:pPr>
    </w:p>
    <w:p w:rsidR="0009377B" w:rsidRPr="00C84A14" w:rsidRDefault="0009377B" w:rsidP="0009377B">
      <w:pPr>
        <w:pStyle w:val="ConsPlusNormal"/>
        <w:ind w:firstLine="540"/>
        <w:jc w:val="both"/>
        <w:rPr>
          <w:sz w:val="28"/>
          <w:szCs w:val="28"/>
        </w:rPr>
      </w:pPr>
    </w:p>
    <w:p w:rsidR="0009377B" w:rsidRPr="00C84A14" w:rsidRDefault="0009377B" w:rsidP="0009377B">
      <w:pPr>
        <w:pStyle w:val="ConsPlusNormal"/>
        <w:ind w:firstLine="540"/>
        <w:jc w:val="center"/>
        <w:rPr>
          <w:sz w:val="28"/>
          <w:szCs w:val="28"/>
        </w:rPr>
      </w:pPr>
      <w:r w:rsidRPr="00C84A14">
        <w:rPr>
          <w:sz w:val="28"/>
          <w:szCs w:val="28"/>
        </w:rPr>
        <w:t xml:space="preserve">ПОЛОЖЕНИЕ </w:t>
      </w:r>
    </w:p>
    <w:p w:rsidR="0009377B" w:rsidRPr="00C84A14" w:rsidRDefault="0009377B" w:rsidP="0009377B">
      <w:pPr>
        <w:pStyle w:val="ConsPlusNormal"/>
        <w:ind w:firstLine="540"/>
        <w:jc w:val="center"/>
        <w:rPr>
          <w:sz w:val="28"/>
          <w:szCs w:val="28"/>
        </w:rPr>
      </w:pPr>
      <w:r w:rsidRPr="00C84A14">
        <w:rPr>
          <w:sz w:val="28"/>
          <w:szCs w:val="28"/>
        </w:rPr>
        <w:t xml:space="preserve">о </w:t>
      </w:r>
      <w:r>
        <w:rPr>
          <w:sz w:val="28"/>
          <w:szCs w:val="28"/>
        </w:rPr>
        <w:t>Почетной грамоте</w:t>
      </w:r>
      <w:r w:rsidRPr="00C84A14">
        <w:rPr>
          <w:sz w:val="28"/>
          <w:szCs w:val="28"/>
        </w:rPr>
        <w:t xml:space="preserve"> Мэра ЗАТО Северск</w:t>
      </w:r>
    </w:p>
    <w:p w:rsidR="002445BA" w:rsidRPr="0009377B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9377B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9377B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1. Награждение Почетной грамотой Мэра ЗАТО Северск (далее - Почетная грамота) является одной из форм поощрения за особые достижения в профессиональной и общественной деятельности, направленные на решение социально значимых для ЗАТО Северск проблем.</w:t>
      </w: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2. Почетной грамотой могут быть награждены:</w:t>
      </w: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- граждане Российской Федерации;</w:t>
      </w: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- иностранные граждане;</w:t>
      </w:r>
    </w:p>
    <w:p w:rsidR="0008755B" w:rsidRPr="0008755B" w:rsidRDefault="00DE2BF0" w:rsidP="00DE2BF0">
      <w:pPr>
        <w:tabs>
          <w:tab w:val="left" w:pos="709"/>
        </w:tabs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8755B" w:rsidRPr="0008755B">
        <w:rPr>
          <w:rFonts w:ascii="Times New Roman" w:eastAsia="Calibri" w:hAnsi="Times New Roman"/>
          <w:sz w:val="28"/>
          <w:szCs w:val="28"/>
        </w:rPr>
        <w:t>организации, зарегистрированные на территории Российской Федерации.</w:t>
      </w: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3. Общее количество ежегодно вручаемых Почетны</w:t>
      </w:r>
      <w:r>
        <w:rPr>
          <w:rFonts w:ascii="Times New Roman" w:eastAsia="Calibri" w:hAnsi="Times New Roman"/>
          <w:sz w:val="28"/>
          <w:szCs w:val="28"/>
        </w:rPr>
        <w:t>х грамот не может быть более 75</w:t>
      </w:r>
      <w:r w:rsidRPr="0008755B">
        <w:rPr>
          <w:rFonts w:ascii="Times New Roman" w:eastAsia="Calibri" w:hAnsi="Times New Roman"/>
          <w:sz w:val="28"/>
          <w:szCs w:val="28"/>
        </w:rPr>
        <w:t>.</w:t>
      </w:r>
    </w:p>
    <w:p w:rsidR="002815D2" w:rsidRDefault="0008755B" w:rsidP="005F7B67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08755B">
        <w:rPr>
          <w:rFonts w:eastAsia="Calibri"/>
          <w:sz w:val="28"/>
          <w:szCs w:val="28"/>
        </w:rPr>
        <w:t>4. Мотивированное ходатайство о награждении Почетной грамотой представляется на имя Мэра ЗАТО Северск не позднее одного месяца до даты награждения</w:t>
      </w:r>
      <w:r w:rsidR="002815D2">
        <w:rPr>
          <w:rFonts w:eastAsia="Calibri"/>
          <w:sz w:val="28"/>
          <w:szCs w:val="28"/>
        </w:rPr>
        <w:t>:</w:t>
      </w:r>
    </w:p>
    <w:p w:rsidR="002815D2" w:rsidRPr="002815D2" w:rsidRDefault="002815D2" w:rsidP="002815D2">
      <w:pPr>
        <w:pStyle w:val="ConsPlus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815D2">
        <w:rPr>
          <w:rFonts w:eastAsia="Calibri"/>
          <w:sz w:val="28"/>
          <w:szCs w:val="28"/>
        </w:rPr>
        <w:t>1) органами государственной власти;</w:t>
      </w:r>
    </w:p>
    <w:p w:rsidR="002815D2" w:rsidRPr="002815D2" w:rsidRDefault="002815D2" w:rsidP="002815D2">
      <w:pPr>
        <w:pStyle w:val="ConsPlus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815D2">
        <w:rPr>
          <w:rFonts w:eastAsia="Calibri"/>
          <w:sz w:val="28"/>
          <w:szCs w:val="28"/>
        </w:rPr>
        <w:t>2) органами местного самоуправления;</w:t>
      </w:r>
    </w:p>
    <w:p w:rsidR="002815D2" w:rsidRPr="002815D2" w:rsidRDefault="002815D2" w:rsidP="002815D2">
      <w:pPr>
        <w:pStyle w:val="ConsPlus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815D2">
        <w:rPr>
          <w:rFonts w:eastAsia="Calibri"/>
          <w:sz w:val="28"/>
          <w:szCs w:val="28"/>
        </w:rPr>
        <w:t>3) депутатами Думы ЗАТО Северск;</w:t>
      </w:r>
    </w:p>
    <w:p w:rsidR="002815D2" w:rsidRPr="002815D2" w:rsidRDefault="002815D2" w:rsidP="002815D2">
      <w:pPr>
        <w:pStyle w:val="ConsPlus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815D2">
        <w:rPr>
          <w:rFonts w:eastAsia="Calibri"/>
          <w:sz w:val="28"/>
          <w:szCs w:val="28"/>
        </w:rPr>
        <w:t>4) организациями - в отношении своих работников;</w:t>
      </w:r>
    </w:p>
    <w:p w:rsidR="002815D2" w:rsidRDefault="002815D2" w:rsidP="002815D2">
      <w:pPr>
        <w:pStyle w:val="ConsPlusNormal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2815D2">
        <w:rPr>
          <w:rFonts w:eastAsia="Calibri"/>
          <w:sz w:val="28"/>
          <w:szCs w:val="28"/>
        </w:rPr>
        <w:t>5) общественными объединениями.</w:t>
      </w:r>
    </w:p>
    <w:p w:rsidR="002815D2" w:rsidRPr="00C84A14" w:rsidRDefault="002815D2" w:rsidP="002815D2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5. </w:t>
      </w:r>
      <w:r w:rsidRPr="00C84A14">
        <w:rPr>
          <w:sz w:val="28"/>
          <w:szCs w:val="28"/>
        </w:rPr>
        <w:t xml:space="preserve">Мэр ЗАТО Северск может принять решение о вручении </w:t>
      </w:r>
      <w:r>
        <w:rPr>
          <w:sz w:val="28"/>
          <w:szCs w:val="28"/>
        </w:rPr>
        <w:t>Почетной грамоты</w:t>
      </w:r>
      <w:r w:rsidRPr="00C84A14">
        <w:rPr>
          <w:sz w:val="28"/>
          <w:szCs w:val="28"/>
        </w:rPr>
        <w:t xml:space="preserve"> с</w:t>
      </w:r>
      <w:r>
        <w:rPr>
          <w:sz w:val="28"/>
          <w:szCs w:val="28"/>
        </w:rPr>
        <w:t>амостоятельно, без ходатайства</w:t>
      </w:r>
      <w:r w:rsidRPr="00C84A14">
        <w:rPr>
          <w:sz w:val="28"/>
          <w:szCs w:val="28"/>
        </w:rPr>
        <w:t xml:space="preserve"> о вручении </w:t>
      </w:r>
      <w:r>
        <w:rPr>
          <w:sz w:val="28"/>
          <w:szCs w:val="28"/>
        </w:rPr>
        <w:t>Почетной грамоты</w:t>
      </w:r>
      <w:r w:rsidRPr="00C84A14">
        <w:rPr>
          <w:sz w:val="28"/>
          <w:szCs w:val="28"/>
        </w:rPr>
        <w:t>.</w:t>
      </w:r>
    </w:p>
    <w:p w:rsidR="005F7B67" w:rsidRDefault="002815D2" w:rsidP="005F7B67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6. Х</w:t>
      </w:r>
      <w:r w:rsidRPr="0008755B">
        <w:rPr>
          <w:rFonts w:eastAsia="Calibri"/>
          <w:sz w:val="28"/>
          <w:szCs w:val="28"/>
        </w:rPr>
        <w:t>одатайство о награждении Почетной грамотой</w:t>
      </w:r>
      <w:r>
        <w:rPr>
          <w:rFonts w:eastAsia="Calibri"/>
          <w:sz w:val="28"/>
          <w:szCs w:val="28"/>
        </w:rPr>
        <w:t xml:space="preserve"> оформляется в письменной форме </w:t>
      </w:r>
      <w:r w:rsidR="005F7B67">
        <w:rPr>
          <w:rFonts w:eastAsia="Calibri"/>
          <w:sz w:val="28"/>
          <w:szCs w:val="28"/>
        </w:rPr>
        <w:t>и должно содержать:</w:t>
      </w:r>
    </w:p>
    <w:p w:rsidR="005F7B67" w:rsidRDefault="0008755B" w:rsidP="005F7B67">
      <w:pPr>
        <w:pStyle w:val="ConsPlusNormal"/>
        <w:ind w:firstLine="540"/>
        <w:jc w:val="both"/>
        <w:rPr>
          <w:sz w:val="28"/>
          <w:szCs w:val="28"/>
        </w:rPr>
      </w:pPr>
      <w:r w:rsidRPr="0008755B">
        <w:rPr>
          <w:rFonts w:eastAsia="Calibri"/>
          <w:sz w:val="28"/>
          <w:szCs w:val="28"/>
        </w:rPr>
        <w:t xml:space="preserve"> </w:t>
      </w:r>
      <w:r w:rsidR="005F7B67">
        <w:rPr>
          <w:sz w:val="28"/>
          <w:szCs w:val="28"/>
        </w:rPr>
        <w:t xml:space="preserve">1) </w:t>
      </w:r>
      <w:r w:rsidR="005F7B67" w:rsidRPr="00C84A14">
        <w:rPr>
          <w:sz w:val="28"/>
          <w:szCs w:val="28"/>
        </w:rPr>
        <w:t>для физического лица - биографические сведения о кандидате, представляемом к награждению, с описанием конкретных заслуг и дост</w:t>
      </w:r>
      <w:r w:rsidR="005F7B67">
        <w:rPr>
          <w:sz w:val="28"/>
          <w:szCs w:val="28"/>
        </w:rPr>
        <w:t xml:space="preserve">ижений в сфере его деятельности, а также </w:t>
      </w:r>
      <w:r w:rsidR="005F7B67" w:rsidRPr="00C84A14">
        <w:rPr>
          <w:sz w:val="28"/>
          <w:szCs w:val="28"/>
        </w:rPr>
        <w:t>д</w:t>
      </w:r>
      <w:r w:rsidR="005F7B67">
        <w:rPr>
          <w:sz w:val="28"/>
          <w:szCs w:val="28"/>
        </w:rPr>
        <w:t>ату предполагаемого награждения</w:t>
      </w:r>
      <w:r w:rsidR="005F7B67" w:rsidRPr="00C84A14">
        <w:rPr>
          <w:sz w:val="28"/>
          <w:szCs w:val="28"/>
        </w:rPr>
        <w:t xml:space="preserve">. На работающих граждан в качестве основания для награждения  дополнительно должна быть предоставлена информация о их поощрениях и </w:t>
      </w:r>
      <w:r w:rsidR="005F7B67" w:rsidRPr="00C84A14">
        <w:rPr>
          <w:sz w:val="28"/>
          <w:szCs w:val="28"/>
        </w:rPr>
        <w:lastRenderedPageBreak/>
        <w:t xml:space="preserve">(или) наградах по месту работы (наличие обязательно), а также указан  стаж работы на предприятии, ходатайствующем о награждении </w:t>
      </w:r>
      <w:r w:rsidR="005F7B67">
        <w:rPr>
          <w:sz w:val="28"/>
          <w:szCs w:val="28"/>
        </w:rPr>
        <w:t>Почетной грамотой</w:t>
      </w:r>
      <w:r w:rsidR="005F7B67" w:rsidRPr="00C84A14">
        <w:rPr>
          <w:sz w:val="28"/>
          <w:szCs w:val="28"/>
        </w:rPr>
        <w:t xml:space="preserve">, который должен составлять не менее </w:t>
      </w:r>
      <w:r w:rsidR="005F7B67">
        <w:rPr>
          <w:sz w:val="28"/>
          <w:szCs w:val="28"/>
        </w:rPr>
        <w:t xml:space="preserve">5 лет. </w:t>
      </w:r>
    </w:p>
    <w:p w:rsidR="005F7B67" w:rsidRPr="00FC750C" w:rsidRDefault="008E199C" w:rsidP="005F7B67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F7B67" w:rsidRPr="0008755B">
        <w:rPr>
          <w:rFonts w:eastAsia="Calibri"/>
          <w:sz w:val="28"/>
          <w:szCs w:val="28"/>
        </w:rPr>
        <w:t>Кандидатуры для награждения определяются руководителями организаций совместно с соответствующими выборными профсоюзными органами. В случае отсутствия профсоюзной организации кандидатуры для награждения обсуждаются на собраниях трудовых коллективов организаций.</w:t>
      </w:r>
    </w:p>
    <w:p w:rsidR="0008755B" w:rsidRPr="0008755B" w:rsidRDefault="005F7B67" w:rsidP="00DE2BF0">
      <w:pPr>
        <w:tabs>
          <w:tab w:val="left" w:pos="1134"/>
        </w:tabs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84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84A14">
        <w:rPr>
          <w:sz w:val="28"/>
          <w:szCs w:val="28"/>
        </w:rPr>
        <w:t>2) для организации - сведения об организации с описанием достижений в сфере ее деятельности, дат</w:t>
      </w:r>
      <w:r>
        <w:rPr>
          <w:sz w:val="28"/>
          <w:szCs w:val="28"/>
        </w:rPr>
        <w:t>у</w:t>
      </w:r>
      <w:r w:rsidRPr="00C84A14">
        <w:rPr>
          <w:sz w:val="28"/>
          <w:szCs w:val="28"/>
        </w:rPr>
        <w:t xml:space="preserve"> предполагаемого награждения.</w:t>
      </w:r>
      <w:r w:rsidR="0008755B">
        <w:rPr>
          <w:rFonts w:ascii="Times New Roman" w:eastAsia="Calibri" w:hAnsi="Times New Roman"/>
          <w:sz w:val="28"/>
          <w:szCs w:val="28"/>
        </w:rPr>
        <w:t xml:space="preserve"> </w:t>
      </w:r>
      <w:r w:rsidR="0008755B">
        <w:rPr>
          <w:rFonts w:ascii="Times New Roman" w:eastAsia="Calibri" w:hAnsi="Times New Roman"/>
          <w:sz w:val="28"/>
          <w:szCs w:val="28"/>
        </w:rPr>
        <w:tab/>
      </w:r>
    </w:p>
    <w:p w:rsidR="0008755B" w:rsidRPr="0008755B" w:rsidRDefault="002815D2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08755B" w:rsidRPr="0008755B">
        <w:rPr>
          <w:rFonts w:ascii="Times New Roman" w:eastAsia="Calibri" w:hAnsi="Times New Roman"/>
          <w:sz w:val="28"/>
          <w:szCs w:val="28"/>
        </w:rPr>
        <w:t>. Решение о награждении Почетной грамотой принимается Мэром ЗАТО Северск и оформляется распоряжением Мэра ЗАТО Северск.</w:t>
      </w:r>
    </w:p>
    <w:p w:rsidR="0008755B" w:rsidRPr="0008755B" w:rsidRDefault="002815D2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08755B" w:rsidRPr="0008755B">
        <w:rPr>
          <w:rFonts w:ascii="Times New Roman" w:eastAsia="Calibri" w:hAnsi="Times New Roman"/>
          <w:sz w:val="28"/>
          <w:szCs w:val="28"/>
        </w:rPr>
        <w:t>. Почетную грамоту подписывает Мэр ЗАТО Северск.</w:t>
      </w:r>
    </w:p>
    <w:p w:rsidR="0008755B" w:rsidRPr="0008755B" w:rsidRDefault="002815D2" w:rsidP="00DE2BF0">
      <w:pPr>
        <w:tabs>
          <w:tab w:val="left" w:pos="851"/>
        </w:tabs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08755B" w:rsidRPr="0008755B">
        <w:rPr>
          <w:rFonts w:ascii="Times New Roman" w:eastAsia="Calibri" w:hAnsi="Times New Roman"/>
          <w:sz w:val="28"/>
          <w:szCs w:val="28"/>
        </w:rPr>
        <w:t>. Вручение Почетной грамоты производится в торжественной обстановке Мэром ЗАТО Северск.</w:t>
      </w:r>
      <w:r w:rsidR="005F7B67" w:rsidRPr="005F7B67">
        <w:t xml:space="preserve"> </w:t>
      </w:r>
      <w:r w:rsidR="005F7B67" w:rsidRPr="005F7B67">
        <w:rPr>
          <w:rFonts w:ascii="Times New Roman" w:eastAsia="Calibri" w:hAnsi="Times New Roman"/>
          <w:sz w:val="28"/>
          <w:szCs w:val="28"/>
        </w:rPr>
        <w:t>Повторное награждение одного и того же лица Почетной грамотой допускается  не ранее чем через пять лет с момента первого награждения</w:t>
      </w:r>
      <w:r w:rsidR="005F7B67">
        <w:rPr>
          <w:rFonts w:ascii="Times New Roman" w:eastAsia="Calibri" w:hAnsi="Times New Roman"/>
          <w:sz w:val="28"/>
          <w:szCs w:val="28"/>
        </w:rPr>
        <w:t>.</w:t>
      </w:r>
    </w:p>
    <w:p w:rsidR="0008755B" w:rsidRPr="0008755B" w:rsidRDefault="002815D2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08755B" w:rsidRPr="0008755B">
        <w:rPr>
          <w:rFonts w:ascii="Times New Roman" w:eastAsia="Calibri" w:hAnsi="Times New Roman"/>
          <w:sz w:val="28"/>
          <w:szCs w:val="28"/>
        </w:rPr>
        <w:t>. Вручение Почетной грамоты может быть приурочено к следующим юбилейным и праздничным событиям:</w:t>
      </w: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- общероссийские праздничные и юбилейные даты;</w:t>
      </w:r>
    </w:p>
    <w:p w:rsidR="0008755B" w:rsidRPr="0008755B" w:rsidRDefault="005F7B67" w:rsidP="005F7B67">
      <w:pPr>
        <w:tabs>
          <w:tab w:val="left" w:pos="709"/>
        </w:tabs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8755B" w:rsidRPr="0008755B">
        <w:rPr>
          <w:rFonts w:ascii="Times New Roman" w:eastAsia="Calibri" w:hAnsi="Times New Roman"/>
          <w:sz w:val="28"/>
          <w:szCs w:val="28"/>
        </w:rPr>
        <w:t>профессиональные праздники работников отдельных отраслей экономики;</w:t>
      </w:r>
    </w:p>
    <w:p w:rsidR="0008755B" w:rsidRPr="0008755B" w:rsidRDefault="005F7B67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юбилейные даты (10, </w:t>
      </w:r>
      <w:r w:rsidR="0008755B" w:rsidRPr="0008755B">
        <w:rPr>
          <w:rFonts w:ascii="Times New Roman" w:eastAsia="Calibri" w:hAnsi="Times New Roman"/>
          <w:sz w:val="28"/>
          <w:szCs w:val="28"/>
        </w:rPr>
        <w:t>25, 50, 75 лет и далее кратно 25), связанные с образованием организаций;</w:t>
      </w: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- события, связанные с награждением или присвоением почетных званий гражданам, имеющим особые заслуги перед ЗАТО Северск, Томской областью, Российской Федерацией;</w:t>
      </w:r>
    </w:p>
    <w:p w:rsidR="0008755B" w:rsidRPr="0008755B" w:rsidRDefault="0008755B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755B">
        <w:rPr>
          <w:rFonts w:ascii="Times New Roman" w:eastAsia="Calibri" w:hAnsi="Times New Roman"/>
          <w:sz w:val="28"/>
          <w:szCs w:val="28"/>
        </w:rPr>
        <w:t>- события, связанные с выходом на пенсию или юбилейными датами (50, 60, 70, 75 лет и далее кратно 5) граждан, имеющих особые заслуги перед ЗАТО Северск.</w:t>
      </w:r>
    </w:p>
    <w:p w:rsidR="0008755B" w:rsidRPr="0008755B" w:rsidRDefault="002815D2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11</w:t>
      </w:r>
      <w:r w:rsidR="0008755B" w:rsidRPr="0008755B">
        <w:rPr>
          <w:rFonts w:ascii="Times New Roman" w:eastAsia="Calibri" w:hAnsi="Times New Roman"/>
          <w:sz w:val="28"/>
          <w:szCs w:val="28"/>
        </w:rPr>
        <w:t>. Награжденным Почетной грамотой</w:t>
      </w:r>
      <w:r w:rsidR="0082323A">
        <w:rPr>
          <w:rFonts w:ascii="Times New Roman" w:eastAsia="Calibri" w:hAnsi="Times New Roman"/>
          <w:sz w:val="28"/>
          <w:szCs w:val="28"/>
        </w:rPr>
        <w:t xml:space="preserve"> гражданам</w:t>
      </w:r>
      <w:r w:rsidR="0008755B" w:rsidRPr="0008755B">
        <w:rPr>
          <w:rFonts w:ascii="Times New Roman" w:eastAsia="Calibri" w:hAnsi="Times New Roman"/>
          <w:sz w:val="28"/>
          <w:szCs w:val="28"/>
        </w:rPr>
        <w:t xml:space="preserve"> выплачива</w:t>
      </w:r>
      <w:r w:rsidR="005B6355">
        <w:rPr>
          <w:rFonts w:ascii="Times New Roman" w:eastAsia="Calibri" w:hAnsi="Times New Roman"/>
          <w:sz w:val="28"/>
          <w:szCs w:val="28"/>
        </w:rPr>
        <w:t>ет</w:t>
      </w:r>
      <w:r w:rsidR="0008755B" w:rsidRPr="0008755B">
        <w:rPr>
          <w:rFonts w:ascii="Times New Roman" w:eastAsia="Calibri" w:hAnsi="Times New Roman"/>
          <w:sz w:val="28"/>
          <w:szCs w:val="28"/>
        </w:rPr>
        <w:t xml:space="preserve">ся денежная премия в размере </w:t>
      </w:r>
      <w:r w:rsidR="00DF7F0F">
        <w:rPr>
          <w:rFonts w:ascii="Times New Roman" w:eastAsia="Calibri" w:hAnsi="Times New Roman"/>
          <w:sz w:val="28"/>
          <w:szCs w:val="28"/>
        </w:rPr>
        <w:t>8</w:t>
      </w:r>
      <w:r w:rsidR="0008755B" w:rsidRPr="0008755B">
        <w:rPr>
          <w:rFonts w:ascii="Times New Roman" w:eastAsia="Calibri" w:hAnsi="Times New Roman"/>
          <w:sz w:val="28"/>
          <w:szCs w:val="28"/>
        </w:rPr>
        <w:t xml:space="preserve">0-кратной базовой суммы, установленной Федеральным </w:t>
      </w:r>
      <w:hyperlink r:id="rId9" w:history="1">
        <w:r w:rsidR="0008755B" w:rsidRPr="0008755B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="0008755B" w:rsidRPr="0008755B">
        <w:rPr>
          <w:rFonts w:ascii="Times New Roman" w:eastAsia="Calibri" w:hAnsi="Times New Roman"/>
          <w:sz w:val="28"/>
          <w:szCs w:val="28"/>
        </w:rPr>
        <w:t xml:space="preserve"> 19.06.2000 </w:t>
      </w:r>
      <w:r w:rsidR="005F7B67">
        <w:rPr>
          <w:rFonts w:ascii="Times New Roman" w:eastAsia="Calibri" w:hAnsi="Times New Roman"/>
          <w:sz w:val="28"/>
          <w:szCs w:val="28"/>
        </w:rPr>
        <w:t>№</w:t>
      </w:r>
      <w:r w:rsidR="0008755B" w:rsidRPr="0008755B">
        <w:rPr>
          <w:rFonts w:ascii="Times New Roman" w:eastAsia="Calibri" w:hAnsi="Times New Roman"/>
          <w:sz w:val="28"/>
          <w:szCs w:val="28"/>
        </w:rPr>
        <w:t xml:space="preserve"> 82-ФЗ </w:t>
      </w:r>
      <w:r w:rsidR="005F7B67">
        <w:rPr>
          <w:rFonts w:ascii="Times New Roman" w:eastAsia="Calibri" w:hAnsi="Times New Roman"/>
          <w:sz w:val="28"/>
          <w:szCs w:val="28"/>
        </w:rPr>
        <w:t>«</w:t>
      </w:r>
      <w:r w:rsidR="0008755B" w:rsidRPr="0008755B">
        <w:rPr>
          <w:rFonts w:ascii="Times New Roman" w:eastAsia="Calibri" w:hAnsi="Times New Roman"/>
          <w:sz w:val="28"/>
          <w:szCs w:val="28"/>
        </w:rPr>
        <w:t>О минимальном размере оплаты труда</w:t>
      </w:r>
      <w:r w:rsidR="005F7B67">
        <w:rPr>
          <w:rFonts w:ascii="Times New Roman" w:eastAsia="Calibri" w:hAnsi="Times New Roman"/>
          <w:sz w:val="28"/>
          <w:szCs w:val="28"/>
        </w:rPr>
        <w:t>»</w:t>
      </w:r>
      <w:r w:rsidR="0008755B" w:rsidRPr="0008755B">
        <w:rPr>
          <w:rFonts w:ascii="Times New Roman" w:eastAsia="Calibri" w:hAnsi="Times New Roman"/>
          <w:sz w:val="28"/>
          <w:szCs w:val="28"/>
        </w:rPr>
        <w:t>, для начисления размеров стипендий, пособий и других обязательных социальных выплат на момент награждения.</w:t>
      </w:r>
    </w:p>
    <w:p w:rsidR="0008755B" w:rsidRPr="0008755B" w:rsidRDefault="002815D2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12</w:t>
      </w:r>
      <w:r w:rsidR="0008755B" w:rsidRPr="0008755B">
        <w:rPr>
          <w:rFonts w:ascii="Times New Roman" w:eastAsia="Calibri" w:hAnsi="Times New Roman"/>
          <w:sz w:val="28"/>
          <w:szCs w:val="28"/>
        </w:rPr>
        <w:t>. Оформление, учет и регистрацию граждан, награжденных Почетной грамотой, осуществляет аппарат Думы ЗАТО Северск.</w:t>
      </w:r>
    </w:p>
    <w:p w:rsidR="0008755B" w:rsidRPr="0008755B" w:rsidRDefault="002815D2" w:rsidP="0008755B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13</w:t>
      </w:r>
      <w:r w:rsidR="0008755B" w:rsidRPr="0008755B">
        <w:rPr>
          <w:rFonts w:ascii="Times New Roman" w:eastAsia="Calibri" w:hAnsi="Times New Roman"/>
          <w:sz w:val="28"/>
          <w:szCs w:val="28"/>
        </w:rPr>
        <w:t xml:space="preserve">. Распоряжение Мэра ЗАТО Северск о награждении Почетной грамотой подлежит опубликованию в газете </w:t>
      </w:r>
      <w:r w:rsidR="0008755B">
        <w:rPr>
          <w:rFonts w:ascii="Times New Roman" w:eastAsia="Calibri" w:hAnsi="Times New Roman"/>
          <w:sz w:val="28"/>
          <w:szCs w:val="28"/>
        </w:rPr>
        <w:t>«</w:t>
      </w:r>
      <w:r w:rsidR="0008755B" w:rsidRPr="0008755B">
        <w:rPr>
          <w:rFonts w:ascii="Times New Roman" w:eastAsia="Calibri" w:hAnsi="Times New Roman"/>
          <w:sz w:val="28"/>
          <w:szCs w:val="28"/>
        </w:rPr>
        <w:t>Диалог</w:t>
      </w:r>
      <w:r w:rsidR="0008755B">
        <w:rPr>
          <w:rFonts w:ascii="Times New Roman" w:eastAsia="Calibri" w:hAnsi="Times New Roman"/>
          <w:sz w:val="28"/>
          <w:szCs w:val="28"/>
        </w:rPr>
        <w:t>»</w:t>
      </w:r>
      <w:r w:rsidR="0008755B" w:rsidRPr="0008755B">
        <w:rPr>
          <w:rFonts w:ascii="Times New Roman" w:eastAsia="Calibri" w:hAnsi="Times New Roman"/>
          <w:sz w:val="28"/>
          <w:szCs w:val="28"/>
        </w:rPr>
        <w:t>.</w:t>
      </w:r>
    </w:p>
    <w:p w:rsidR="002445BA" w:rsidRPr="0009377B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9377B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9377B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2445BA" w:rsidRPr="0009377B" w:rsidRDefault="002445B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sectPr w:rsidR="002445BA" w:rsidRPr="0009377B" w:rsidSect="002445BA">
      <w:headerReference w:type="default" r:id="rId10"/>
      <w:headerReference w:type="first" r:id="rId11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6E" w:rsidRDefault="006B016E" w:rsidP="0031792A">
      <w:pPr>
        <w:spacing w:before="0"/>
      </w:pPr>
      <w:r>
        <w:separator/>
      </w:r>
    </w:p>
  </w:endnote>
  <w:endnote w:type="continuationSeparator" w:id="1">
    <w:p w:rsidR="006B016E" w:rsidRDefault="006B01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6E" w:rsidRDefault="006B016E" w:rsidP="0031792A">
      <w:pPr>
        <w:spacing w:before="0"/>
      </w:pPr>
      <w:r>
        <w:separator/>
      </w:r>
    </w:p>
  </w:footnote>
  <w:footnote w:type="continuationSeparator" w:id="1">
    <w:p w:rsidR="006B016E" w:rsidRDefault="006B01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BA" w:rsidRDefault="0009377B" w:rsidP="002445BA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45BA" w:rsidRDefault="002445BA" w:rsidP="002445BA">
    <w:pPr>
      <w:rPr>
        <w:rFonts w:ascii="Times New Roman" w:hAnsi="Times New Roman"/>
        <w:lang w:val="en-US"/>
      </w:rPr>
    </w:pP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2445BA" w:rsidRPr="0031792A" w:rsidRDefault="002445BA" w:rsidP="002445BA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2445BA" w:rsidRPr="002445BA" w:rsidRDefault="002445BA" w:rsidP="002445BA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D3D"/>
    <w:multiLevelType w:val="hybridMultilevel"/>
    <w:tmpl w:val="5B60D50E"/>
    <w:lvl w:ilvl="0" w:tplc="7C50A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8755B"/>
    <w:rsid w:val="000574A4"/>
    <w:rsid w:val="00083F5E"/>
    <w:rsid w:val="0008755B"/>
    <w:rsid w:val="0009377B"/>
    <w:rsid w:val="000D3A6B"/>
    <w:rsid w:val="000F0EF0"/>
    <w:rsid w:val="00133E9E"/>
    <w:rsid w:val="00216E01"/>
    <w:rsid w:val="002445BA"/>
    <w:rsid w:val="002815D2"/>
    <w:rsid w:val="002D2B57"/>
    <w:rsid w:val="0031792A"/>
    <w:rsid w:val="0034405F"/>
    <w:rsid w:val="003F7568"/>
    <w:rsid w:val="004A10DF"/>
    <w:rsid w:val="0052242E"/>
    <w:rsid w:val="00530F8D"/>
    <w:rsid w:val="00597E97"/>
    <w:rsid w:val="005B6355"/>
    <w:rsid w:val="005F7B67"/>
    <w:rsid w:val="00610708"/>
    <w:rsid w:val="006B016E"/>
    <w:rsid w:val="00777099"/>
    <w:rsid w:val="0082323A"/>
    <w:rsid w:val="0085483A"/>
    <w:rsid w:val="00897865"/>
    <w:rsid w:val="008B636F"/>
    <w:rsid w:val="008E199C"/>
    <w:rsid w:val="00925D18"/>
    <w:rsid w:val="00A41E83"/>
    <w:rsid w:val="00AC2A59"/>
    <w:rsid w:val="00AF3308"/>
    <w:rsid w:val="00AF5704"/>
    <w:rsid w:val="00B40840"/>
    <w:rsid w:val="00BE1314"/>
    <w:rsid w:val="00C65DCE"/>
    <w:rsid w:val="00CC71AD"/>
    <w:rsid w:val="00DB0FDD"/>
    <w:rsid w:val="00DD2E90"/>
    <w:rsid w:val="00DE2BF0"/>
    <w:rsid w:val="00DF7F0F"/>
    <w:rsid w:val="00E46235"/>
    <w:rsid w:val="00EA2445"/>
    <w:rsid w:val="00F204DE"/>
    <w:rsid w:val="00F31911"/>
    <w:rsid w:val="00F36844"/>
    <w:rsid w:val="00F516C8"/>
    <w:rsid w:val="00FA5656"/>
    <w:rsid w:val="00FC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1792A"/>
    <w:rPr>
      <w:color w:val="0000FF"/>
      <w:u w:val="single"/>
    </w:rPr>
  </w:style>
  <w:style w:type="paragraph" w:customStyle="1" w:styleId="ConsPlusNormal">
    <w:name w:val="ConsPlusNormal"/>
    <w:rsid w:val="000937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561CD1DCFC491E151EC543821F02BBD13FA2CE47F4F3844EFE12B727nF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E1A-A519-4185-A04A-ED6E8B5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Постановление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2016-10-03T02:54:00Z</cp:lastPrinted>
  <dcterms:created xsi:type="dcterms:W3CDTF">2016-10-04T07:48:00Z</dcterms:created>
  <dcterms:modified xsi:type="dcterms:W3CDTF">2016-10-04T07:48:00Z</dcterms:modified>
</cp:coreProperties>
</file>